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EB42A" w14:textId="77777777" w:rsidR="00155214" w:rsidRDefault="00155214">
      <w:pPr>
        <w:jc w:val="center"/>
        <w:rPr>
          <w:rFonts w:ascii="Arial" w:hAnsi="Arial" w:cs="Arial"/>
          <w:b/>
          <w:sz w:val="24"/>
        </w:rPr>
      </w:pPr>
      <w:r>
        <w:rPr>
          <w:rFonts w:ascii="Arial" w:hAnsi="Arial" w:cs="Arial"/>
          <w:b/>
          <w:sz w:val="24"/>
        </w:rPr>
        <w:t>ДОВЕРЕННОСТЬ</w:t>
      </w:r>
    </w:p>
    <w:p w14:paraId="776281C0" w14:textId="77777777" w:rsidR="00155214" w:rsidRDefault="00155214">
      <w:pPr>
        <w:jc w:val="center"/>
        <w:rPr>
          <w:rFonts w:ascii="Arial" w:hAnsi="Arial" w:cs="Arial"/>
          <w:b/>
          <w:sz w:val="24"/>
        </w:rPr>
      </w:pPr>
    </w:p>
    <w:p w14:paraId="611C1D37" w14:textId="3054466D" w:rsidR="00155214" w:rsidRDefault="00E05217" w:rsidP="00E05217">
      <w:pPr>
        <w:rPr>
          <w:rFonts w:ascii="Arial" w:hAnsi="Arial" w:cs="Arial"/>
        </w:rPr>
      </w:pPr>
      <w:r>
        <w:rPr>
          <w:rFonts w:ascii="Arial" w:hAnsi="Arial" w:cs="Arial"/>
        </w:rPr>
        <w:t xml:space="preserve">Город </w:t>
      </w:r>
      <w:r w:rsidR="00B400D4">
        <w:rPr>
          <w:rFonts w:ascii="Arial" w:hAnsi="Arial" w:cs="Arial"/>
        </w:rPr>
        <w:t>________________</w:t>
      </w:r>
    </w:p>
    <w:p w14:paraId="412D4ED2" w14:textId="2A85E735" w:rsidR="00E05217" w:rsidRDefault="00E05217" w:rsidP="00E05217">
      <w:pPr>
        <w:rPr>
          <w:rFonts w:ascii="Arial" w:hAnsi="Arial" w:cs="Arial"/>
        </w:rPr>
      </w:pPr>
      <w:r>
        <w:rPr>
          <w:rFonts w:ascii="Arial" w:hAnsi="Arial" w:cs="Arial"/>
        </w:rPr>
        <w:t>______________________ года</w:t>
      </w:r>
    </w:p>
    <w:p w14:paraId="0E99BD38" w14:textId="77777777" w:rsidR="00155214" w:rsidRDefault="00155214">
      <w:pPr>
        <w:jc w:val="both"/>
        <w:rPr>
          <w:rFonts w:ascii="Arial" w:hAnsi="Arial" w:cs="Arial"/>
        </w:rPr>
      </w:pPr>
    </w:p>
    <w:p w14:paraId="2161F7D8" w14:textId="38BE0DD0" w:rsidR="00E05217" w:rsidRDefault="00E05217" w:rsidP="00E05217">
      <w:pPr>
        <w:ind w:firstLine="720"/>
        <w:jc w:val="both"/>
        <w:rPr>
          <w:rFonts w:ascii="Arial" w:hAnsi="Arial" w:cs="Arial"/>
        </w:rPr>
      </w:pPr>
      <w:r>
        <w:rPr>
          <w:rFonts w:ascii="Arial" w:hAnsi="Arial" w:cs="Arial"/>
        </w:rPr>
        <w:t xml:space="preserve">Я, __________________, ИИН ______________________, уроженец ________________ года рождения, </w:t>
      </w:r>
    </w:p>
    <w:p w14:paraId="151D3AC8" w14:textId="23AE87C7" w:rsidR="00E05217" w:rsidRDefault="00E05217" w:rsidP="00E05217">
      <w:pPr>
        <w:jc w:val="both"/>
        <w:rPr>
          <w:rFonts w:ascii="Arial" w:hAnsi="Arial" w:cs="Arial"/>
        </w:rPr>
      </w:pPr>
      <w:r>
        <w:rPr>
          <w:rFonts w:ascii="Arial" w:hAnsi="Arial" w:cs="Arial"/>
        </w:rPr>
        <w:t xml:space="preserve">проживающий по адресу: ________________________________________________ </w:t>
      </w:r>
    </w:p>
    <w:p w14:paraId="6BE22C8C" w14:textId="77777777" w:rsidR="00155214" w:rsidRDefault="00155214">
      <w:pPr>
        <w:jc w:val="both"/>
        <w:rPr>
          <w:rFonts w:ascii="Arial" w:hAnsi="Arial" w:cs="Arial"/>
        </w:rPr>
      </w:pPr>
    </w:p>
    <w:p w14:paraId="5ED3F0FE" w14:textId="75B84648" w:rsidR="00BB4C61" w:rsidRDefault="00155214">
      <w:pPr>
        <w:jc w:val="both"/>
        <w:rPr>
          <w:rFonts w:ascii="Arial" w:hAnsi="Arial" w:cs="Arial"/>
        </w:rPr>
      </w:pPr>
      <w:r>
        <w:rPr>
          <w:rFonts w:ascii="Arial" w:hAnsi="Arial" w:cs="Arial"/>
        </w:rPr>
        <w:t>ДОВЕРЯ</w:t>
      </w:r>
      <w:r w:rsidR="00E05217">
        <w:rPr>
          <w:rFonts w:ascii="Arial" w:hAnsi="Arial" w:cs="Arial"/>
        </w:rPr>
        <w:t>Ю:</w:t>
      </w:r>
    </w:p>
    <w:p w14:paraId="03D11D1D" w14:textId="3FAA0B39" w:rsidR="000467C7" w:rsidRDefault="00F40AFD" w:rsidP="000467C7">
      <w:pPr>
        <w:jc w:val="both"/>
        <w:rPr>
          <w:rFonts w:ascii="Arial" w:hAnsi="Arial" w:cs="Arial"/>
        </w:rPr>
      </w:pPr>
      <w:r w:rsidRPr="00F40AFD">
        <w:rPr>
          <w:rFonts w:ascii="Arial" w:hAnsi="Arial" w:cs="Arial"/>
          <w:bCs/>
        </w:rPr>
        <w:t>____________________</w:t>
      </w:r>
      <w:r w:rsidR="000467C7">
        <w:rPr>
          <w:rFonts w:ascii="Arial" w:hAnsi="Arial" w:cs="Arial"/>
        </w:rPr>
        <w:t>,</w:t>
      </w:r>
      <w:r w:rsidR="00E05217">
        <w:rPr>
          <w:rFonts w:ascii="Arial" w:hAnsi="Arial" w:cs="Arial"/>
        </w:rPr>
        <w:t xml:space="preserve"> ИИН </w:t>
      </w:r>
      <w:r>
        <w:rPr>
          <w:rFonts w:ascii="Arial" w:hAnsi="Arial" w:cs="Arial"/>
        </w:rPr>
        <w:t>_________________</w:t>
      </w:r>
    </w:p>
    <w:p w14:paraId="0856970A" w14:textId="62C53CBA" w:rsidR="000467C7" w:rsidRDefault="000467C7" w:rsidP="000467C7">
      <w:pPr>
        <w:jc w:val="both"/>
        <w:rPr>
          <w:rFonts w:ascii="Arial" w:hAnsi="Arial" w:cs="Arial"/>
          <w:noProof/>
        </w:rPr>
      </w:pPr>
      <w:r>
        <w:rPr>
          <w:rFonts w:ascii="Arial" w:hAnsi="Arial" w:cs="Arial"/>
          <w:noProof/>
        </w:rPr>
        <w:t xml:space="preserve">проживающему </w:t>
      </w:r>
      <w:r w:rsidR="00E05217">
        <w:rPr>
          <w:rFonts w:ascii="Arial" w:hAnsi="Arial" w:cs="Arial"/>
          <w:noProof/>
        </w:rPr>
        <w:t xml:space="preserve">по адресу: </w:t>
      </w:r>
      <w:r w:rsidR="00F40AFD">
        <w:rPr>
          <w:rFonts w:ascii="Arial" w:hAnsi="Arial" w:cs="Arial"/>
          <w:noProof/>
        </w:rPr>
        <w:t>_________________________________________</w:t>
      </w:r>
      <w:r>
        <w:rPr>
          <w:rFonts w:ascii="Arial" w:hAnsi="Arial" w:cs="Arial"/>
          <w:noProof/>
        </w:rPr>
        <w:t>,</w:t>
      </w:r>
    </w:p>
    <w:p w14:paraId="475E1988" w14:textId="77777777" w:rsidR="002F465B" w:rsidRDefault="002F465B">
      <w:pPr>
        <w:jc w:val="both"/>
        <w:rPr>
          <w:rFonts w:ascii="Arial" w:hAnsi="Arial" w:cs="Arial"/>
          <w:noProof/>
        </w:rPr>
      </w:pPr>
    </w:p>
    <w:p w14:paraId="7228103F" w14:textId="0DA7FB39" w:rsidR="00B400D4" w:rsidRDefault="00116783" w:rsidP="00116783">
      <w:pPr>
        <w:jc w:val="both"/>
        <w:rPr>
          <w:rFonts w:ascii="Arial" w:hAnsi="Arial" w:cs="Arial"/>
          <w:noProof/>
        </w:rPr>
      </w:pPr>
      <w:r>
        <w:rPr>
          <w:rFonts w:ascii="Arial" w:hAnsi="Arial" w:cs="Arial"/>
          <w:noProof/>
        </w:rPr>
        <w:t>вести от моего имени гражданские, уголовные</w:t>
      </w:r>
      <w:r w:rsidR="003222F9">
        <w:rPr>
          <w:rFonts w:ascii="Arial" w:hAnsi="Arial" w:cs="Arial"/>
          <w:noProof/>
        </w:rPr>
        <w:t>,</w:t>
      </w:r>
      <w:r>
        <w:rPr>
          <w:rFonts w:ascii="Arial" w:hAnsi="Arial" w:cs="Arial"/>
          <w:noProof/>
        </w:rPr>
        <w:t xml:space="preserve"> административные дела </w:t>
      </w:r>
      <w:r w:rsidR="003222F9">
        <w:rPr>
          <w:rFonts w:ascii="Arial" w:hAnsi="Arial" w:cs="Arial"/>
          <w:noProof/>
        </w:rPr>
        <w:t xml:space="preserve">и дела об административных правонарушениях </w:t>
      </w:r>
      <w:r>
        <w:rPr>
          <w:rFonts w:ascii="Arial" w:hAnsi="Arial" w:cs="Arial"/>
          <w:noProof/>
        </w:rPr>
        <w:t xml:space="preserve">в судах всех инстанций, </w:t>
      </w:r>
      <w:r w:rsidR="00E05217">
        <w:rPr>
          <w:rFonts w:ascii="Arial" w:hAnsi="Arial" w:cs="Arial"/>
          <w:noProof/>
        </w:rPr>
        <w:t xml:space="preserve">арбитраже, суде </w:t>
      </w:r>
      <w:r w:rsidR="00E05217" w:rsidRPr="00E05217">
        <w:rPr>
          <w:rFonts w:ascii="Arial" w:hAnsi="Arial" w:cs="Arial"/>
          <w:noProof/>
        </w:rPr>
        <w:t>Международного финансового центра «Астана»</w:t>
      </w:r>
      <w:r w:rsidR="00E05217">
        <w:rPr>
          <w:rFonts w:ascii="Arial" w:hAnsi="Arial" w:cs="Arial"/>
          <w:noProof/>
        </w:rPr>
        <w:t xml:space="preserve">, </w:t>
      </w:r>
      <w:r>
        <w:rPr>
          <w:rFonts w:ascii="Arial" w:hAnsi="Arial" w:cs="Arial"/>
          <w:noProof/>
        </w:rPr>
        <w:t>правохранительных</w:t>
      </w:r>
      <w:r w:rsidR="003222F9">
        <w:rPr>
          <w:rFonts w:ascii="Arial" w:hAnsi="Arial" w:cs="Arial"/>
          <w:noProof/>
        </w:rPr>
        <w:t>, административных</w:t>
      </w:r>
      <w:r>
        <w:rPr>
          <w:rFonts w:ascii="Arial" w:hAnsi="Arial" w:cs="Arial"/>
          <w:noProof/>
        </w:rPr>
        <w:t xml:space="preserve"> и других государственных  органах со всеми правами, предоставленными законом представителю, истцу, ответчику</w:t>
      </w:r>
      <w:r w:rsidR="00E05217">
        <w:rPr>
          <w:rFonts w:ascii="Arial" w:hAnsi="Arial" w:cs="Arial"/>
          <w:noProof/>
        </w:rPr>
        <w:t>,</w:t>
      </w:r>
      <w:r>
        <w:rPr>
          <w:rFonts w:ascii="Arial" w:hAnsi="Arial" w:cs="Arial"/>
          <w:noProof/>
        </w:rPr>
        <w:t xml:space="preserve"> третьему лицу</w:t>
      </w:r>
      <w:r w:rsidR="00E05217">
        <w:rPr>
          <w:rFonts w:ascii="Arial" w:hAnsi="Arial" w:cs="Arial"/>
          <w:noProof/>
        </w:rPr>
        <w:t>, потерпевшему, частному обвинителю</w:t>
      </w:r>
      <w:r w:rsidR="00B400D4">
        <w:rPr>
          <w:rFonts w:ascii="Arial" w:hAnsi="Arial" w:cs="Arial"/>
          <w:noProof/>
        </w:rPr>
        <w:t>, взыскателю и должнику</w:t>
      </w:r>
      <w:r w:rsidR="00E05217">
        <w:rPr>
          <w:rFonts w:ascii="Arial" w:hAnsi="Arial" w:cs="Arial"/>
          <w:noProof/>
        </w:rPr>
        <w:t xml:space="preserve"> со всеми процессуальными правами, принадлежащими доверителю, с правом осуществления всех процессуальных действий, в том числе с правом: </w:t>
      </w:r>
    </w:p>
    <w:p w14:paraId="663C1597" w14:textId="005D6DA3" w:rsidR="00E05217" w:rsidRDefault="00E05217" w:rsidP="00116783">
      <w:pPr>
        <w:jc w:val="both"/>
        <w:rPr>
          <w:rFonts w:ascii="Arial" w:hAnsi="Arial" w:cs="Arial"/>
          <w:noProof/>
        </w:rPr>
      </w:pPr>
      <w:r>
        <w:rPr>
          <w:rFonts w:ascii="Arial" w:hAnsi="Arial" w:cs="Arial"/>
          <w:noProof/>
        </w:rPr>
        <w:t>п</w:t>
      </w:r>
      <w:r w:rsidRPr="00E05217">
        <w:rPr>
          <w:rFonts w:ascii="Arial" w:hAnsi="Arial" w:cs="Arial"/>
          <w:noProof/>
        </w:rPr>
        <w:t xml:space="preserve">одписания </w:t>
      </w:r>
      <w:r>
        <w:rPr>
          <w:rFonts w:ascii="Arial" w:hAnsi="Arial" w:cs="Arial"/>
          <w:noProof/>
        </w:rPr>
        <w:t xml:space="preserve">и подачи </w:t>
      </w:r>
      <w:r w:rsidRPr="00E05217">
        <w:rPr>
          <w:rFonts w:ascii="Arial" w:hAnsi="Arial" w:cs="Arial"/>
          <w:noProof/>
        </w:rPr>
        <w:t>искового заявления, передачи дела в арбитраж, суд Международного финансового центра «Астана», заключения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основания иска, передачи полномочий другому лицу (передоверия), 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 судебного акта, получения присужденного имущества, отказа от апелляционной жалобы и ходатайства о пересмотре судебного акта в кассационном порядке</w:t>
      </w:r>
      <w:r w:rsidR="008C0299">
        <w:rPr>
          <w:rFonts w:ascii="Arial" w:hAnsi="Arial" w:cs="Arial"/>
          <w:noProof/>
        </w:rPr>
        <w:t>;</w:t>
      </w:r>
    </w:p>
    <w:p w14:paraId="1B43B4F9" w14:textId="5576AB7B" w:rsidR="003222F9" w:rsidRDefault="003222F9" w:rsidP="00116783">
      <w:pPr>
        <w:jc w:val="both"/>
        <w:rPr>
          <w:rFonts w:ascii="Arial" w:hAnsi="Arial" w:cs="Arial"/>
          <w:noProof/>
        </w:rPr>
      </w:pPr>
      <w:r>
        <w:rPr>
          <w:rFonts w:ascii="Arial" w:hAnsi="Arial" w:cs="Arial"/>
          <w:noProof/>
        </w:rPr>
        <w:t>участвовать</w:t>
      </w:r>
      <w:r w:rsidRPr="003222F9">
        <w:rPr>
          <w:rFonts w:ascii="Arial" w:hAnsi="Arial" w:cs="Arial"/>
          <w:noProof/>
        </w:rPr>
        <w:t xml:space="preserve"> от имени представляемого </w:t>
      </w:r>
      <w:r>
        <w:rPr>
          <w:rFonts w:ascii="Arial" w:hAnsi="Arial" w:cs="Arial"/>
          <w:noProof/>
        </w:rPr>
        <w:t xml:space="preserve">в административных процедурах и совершать </w:t>
      </w:r>
      <w:r w:rsidRPr="003222F9">
        <w:rPr>
          <w:rFonts w:ascii="Arial" w:hAnsi="Arial" w:cs="Arial"/>
          <w:noProof/>
        </w:rPr>
        <w:t>все действия, связанные с осуществлением административной процедуры</w:t>
      </w:r>
      <w:r>
        <w:rPr>
          <w:rFonts w:ascii="Arial" w:hAnsi="Arial" w:cs="Arial"/>
          <w:noProof/>
        </w:rPr>
        <w:t>, в том числе с правом:</w:t>
      </w:r>
    </w:p>
    <w:p w14:paraId="449D6520" w14:textId="7A3BEBCC" w:rsidR="003222F9" w:rsidRDefault="003222F9" w:rsidP="00116783">
      <w:pPr>
        <w:jc w:val="both"/>
        <w:rPr>
          <w:rFonts w:ascii="Arial" w:hAnsi="Arial" w:cs="Arial"/>
          <w:noProof/>
        </w:rPr>
      </w:pPr>
      <w:r>
        <w:rPr>
          <w:rFonts w:ascii="Arial" w:hAnsi="Arial" w:cs="Arial"/>
          <w:noProof/>
        </w:rPr>
        <w:t xml:space="preserve">подачи и подписания обращения; участия в рассмотрении административного дела; участия в заслушивании; представления и высказывания возражений; получения административного акта; обжалования административного акта, </w:t>
      </w:r>
      <w:r w:rsidRPr="003222F9">
        <w:rPr>
          <w:rFonts w:ascii="Arial" w:hAnsi="Arial" w:cs="Arial"/>
          <w:noProof/>
        </w:rPr>
        <w:t>административно</w:t>
      </w:r>
      <w:r>
        <w:rPr>
          <w:rFonts w:ascii="Arial" w:hAnsi="Arial" w:cs="Arial"/>
          <w:noProof/>
        </w:rPr>
        <w:t>го</w:t>
      </w:r>
      <w:r w:rsidRPr="003222F9">
        <w:rPr>
          <w:rFonts w:ascii="Arial" w:hAnsi="Arial" w:cs="Arial"/>
          <w:noProof/>
        </w:rPr>
        <w:t xml:space="preserve"> действи</w:t>
      </w:r>
      <w:r>
        <w:rPr>
          <w:rFonts w:ascii="Arial" w:hAnsi="Arial" w:cs="Arial"/>
          <w:noProof/>
        </w:rPr>
        <w:t xml:space="preserve">я </w:t>
      </w:r>
      <w:r w:rsidRPr="003222F9">
        <w:rPr>
          <w:rFonts w:ascii="Arial" w:hAnsi="Arial" w:cs="Arial"/>
          <w:noProof/>
        </w:rPr>
        <w:t>(бездействи</w:t>
      </w:r>
      <w:r>
        <w:rPr>
          <w:rFonts w:ascii="Arial" w:hAnsi="Arial" w:cs="Arial"/>
          <w:noProof/>
        </w:rPr>
        <w:t>я</w:t>
      </w:r>
      <w:r w:rsidRPr="003222F9">
        <w:rPr>
          <w:rFonts w:ascii="Arial" w:hAnsi="Arial" w:cs="Arial"/>
          <w:noProof/>
        </w:rPr>
        <w:t>)</w:t>
      </w:r>
      <w:r>
        <w:rPr>
          <w:rFonts w:ascii="Arial" w:hAnsi="Arial" w:cs="Arial"/>
          <w:noProof/>
        </w:rPr>
        <w:t>; подписания и подачи жалобы;</w:t>
      </w:r>
      <w:r w:rsidR="00CB7B67">
        <w:rPr>
          <w:rFonts w:ascii="Arial" w:hAnsi="Arial" w:cs="Arial"/>
          <w:noProof/>
        </w:rPr>
        <w:t xml:space="preserve"> </w:t>
      </w:r>
    </w:p>
    <w:p w14:paraId="5FF6C73E" w14:textId="3D0F8A3D" w:rsidR="00E05217" w:rsidRDefault="00B400D4" w:rsidP="00B400D4">
      <w:pPr>
        <w:jc w:val="both"/>
        <w:rPr>
          <w:rFonts w:ascii="Arial" w:hAnsi="Arial" w:cs="Arial"/>
          <w:noProof/>
        </w:rPr>
      </w:pPr>
      <w:r>
        <w:rPr>
          <w:rFonts w:ascii="Arial" w:hAnsi="Arial" w:cs="Arial"/>
          <w:noProof/>
        </w:rPr>
        <w:t xml:space="preserve">совершать от имени доверителя </w:t>
      </w:r>
      <w:r w:rsidR="00E05217" w:rsidRPr="00E05217">
        <w:rPr>
          <w:rFonts w:ascii="Arial" w:hAnsi="Arial" w:cs="Arial"/>
          <w:noProof/>
        </w:rPr>
        <w:t xml:space="preserve">все действия, связанные с исполнительным производством, </w:t>
      </w:r>
      <w:r>
        <w:rPr>
          <w:rFonts w:ascii="Arial" w:hAnsi="Arial" w:cs="Arial"/>
          <w:noProof/>
        </w:rPr>
        <w:t>в том числе с правом:</w:t>
      </w:r>
    </w:p>
    <w:p w14:paraId="6A1B3EA5" w14:textId="72924ED7" w:rsidR="00E05217" w:rsidRDefault="00E05217" w:rsidP="00E05217">
      <w:pPr>
        <w:jc w:val="both"/>
        <w:rPr>
          <w:rFonts w:ascii="Arial" w:hAnsi="Arial" w:cs="Arial"/>
          <w:noProof/>
        </w:rPr>
      </w:pPr>
      <w:r w:rsidRPr="00E05217">
        <w:rPr>
          <w:rFonts w:ascii="Arial" w:hAnsi="Arial" w:cs="Arial"/>
          <w:noProof/>
        </w:rPr>
        <w:t>предъявлени</w:t>
      </w:r>
      <w:r w:rsidR="00B400D4">
        <w:rPr>
          <w:rFonts w:ascii="Arial" w:hAnsi="Arial" w:cs="Arial"/>
          <w:noProof/>
        </w:rPr>
        <w:t>я</w:t>
      </w:r>
      <w:r w:rsidRPr="00E05217">
        <w:rPr>
          <w:rFonts w:ascii="Arial" w:hAnsi="Arial" w:cs="Arial"/>
          <w:noProof/>
        </w:rPr>
        <w:t xml:space="preserve"> и отзыв</w:t>
      </w:r>
      <w:r w:rsidR="00B400D4">
        <w:rPr>
          <w:rFonts w:ascii="Arial" w:hAnsi="Arial" w:cs="Arial"/>
          <w:noProof/>
        </w:rPr>
        <w:t>а</w:t>
      </w:r>
      <w:r w:rsidRPr="00E05217">
        <w:rPr>
          <w:rFonts w:ascii="Arial" w:hAnsi="Arial" w:cs="Arial"/>
          <w:noProof/>
        </w:rPr>
        <w:t xml:space="preserve"> исполнительного документа</w:t>
      </w:r>
      <w:r w:rsidR="00B400D4">
        <w:rPr>
          <w:rFonts w:ascii="Arial" w:hAnsi="Arial" w:cs="Arial"/>
          <w:noProof/>
        </w:rPr>
        <w:t xml:space="preserve">; </w:t>
      </w:r>
      <w:r w:rsidRPr="00E05217">
        <w:rPr>
          <w:rFonts w:ascii="Arial" w:hAnsi="Arial" w:cs="Arial"/>
          <w:noProof/>
        </w:rPr>
        <w:t>обжаловани</w:t>
      </w:r>
      <w:r w:rsidR="00B400D4">
        <w:rPr>
          <w:rFonts w:ascii="Arial" w:hAnsi="Arial" w:cs="Arial"/>
          <w:noProof/>
        </w:rPr>
        <w:t>я</w:t>
      </w:r>
      <w:r w:rsidRPr="00E05217">
        <w:rPr>
          <w:rFonts w:ascii="Arial" w:hAnsi="Arial" w:cs="Arial"/>
          <w:noProof/>
        </w:rPr>
        <w:t xml:space="preserve"> действий (бездействия) или решений судебного исполнителя; получени</w:t>
      </w:r>
      <w:r w:rsidR="00B400D4">
        <w:rPr>
          <w:rFonts w:ascii="Arial" w:hAnsi="Arial" w:cs="Arial"/>
          <w:noProof/>
        </w:rPr>
        <w:t>я</w:t>
      </w:r>
      <w:r w:rsidRPr="00E05217">
        <w:rPr>
          <w:rFonts w:ascii="Arial" w:hAnsi="Arial" w:cs="Arial"/>
          <w:noProof/>
        </w:rPr>
        <w:t xml:space="preserve"> присужденного имущества (в том числе денег); заключени</w:t>
      </w:r>
      <w:r w:rsidR="00B400D4">
        <w:rPr>
          <w:rFonts w:ascii="Arial" w:hAnsi="Arial" w:cs="Arial"/>
          <w:noProof/>
        </w:rPr>
        <w:t>я</w:t>
      </w:r>
      <w:r w:rsidRPr="00E05217">
        <w:rPr>
          <w:rFonts w:ascii="Arial" w:hAnsi="Arial" w:cs="Arial"/>
          <w:noProof/>
        </w:rPr>
        <w:t xml:space="preserve"> мирового соглашения</w:t>
      </w:r>
      <w:r w:rsidR="008C0299">
        <w:rPr>
          <w:rFonts w:ascii="Arial" w:hAnsi="Arial" w:cs="Arial"/>
          <w:noProof/>
        </w:rPr>
        <w:t>;</w:t>
      </w:r>
    </w:p>
    <w:p w14:paraId="6E341412" w14:textId="1C3B8416" w:rsidR="00116783" w:rsidRDefault="009C57C7" w:rsidP="00116783">
      <w:pPr>
        <w:jc w:val="both"/>
        <w:rPr>
          <w:rFonts w:ascii="Arial" w:hAnsi="Arial" w:cs="Arial"/>
          <w:noProof/>
        </w:rPr>
      </w:pPr>
      <w:r>
        <w:rPr>
          <w:rFonts w:ascii="Arial" w:hAnsi="Arial" w:cs="Arial"/>
          <w:noProof/>
        </w:rPr>
        <w:t xml:space="preserve">получать документы, </w:t>
      </w:r>
      <w:r w:rsidR="00116783">
        <w:rPr>
          <w:rFonts w:ascii="Arial" w:hAnsi="Arial" w:cs="Arial"/>
          <w:noProof/>
        </w:rPr>
        <w:t>копии и справки в любых органах и организациях, расписываться и совершать иные законные действия, связанные с выполнением настоящего поручения.</w:t>
      </w:r>
    </w:p>
    <w:p w14:paraId="25AA3D88" w14:textId="32470CF2" w:rsidR="00BD6AB0" w:rsidRDefault="00BD6AB0">
      <w:pPr>
        <w:jc w:val="both"/>
        <w:rPr>
          <w:rFonts w:ascii="Arial" w:hAnsi="Arial" w:cs="Arial"/>
        </w:rPr>
      </w:pPr>
    </w:p>
    <w:p w14:paraId="6AC8684B" w14:textId="3EFB4438" w:rsidR="00B400D4" w:rsidRDefault="00B400D4">
      <w:pPr>
        <w:jc w:val="both"/>
        <w:rPr>
          <w:rFonts w:ascii="Arial" w:hAnsi="Arial" w:cs="Arial"/>
        </w:rPr>
      </w:pPr>
      <w:r>
        <w:rPr>
          <w:rFonts w:ascii="Arial" w:hAnsi="Arial" w:cs="Arial"/>
        </w:rPr>
        <w:t>Доверенность выдана сроком на три года с правом передоверия.</w:t>
      </w:r>
    </w:p>
    <w:p w14:paraId="6771A7C3" w14:textId="35709E93" w:rsidR="00BD6AB0" w:rsidRDefault="00BD6AB0" w:rsidP="00BD6AB0">
      <w:pPr>
        <w:jc w:val="both"/>
        <w:rPr>
          <w:rFonts w:ascii="Arial" w:hAnsi="Arial" w:cs="Arial"/>
        </w:rPr>
      </w:pPr>
    </w:p>
    <w:p w14:paraId="3C8047FE" w14:textId="2056A5E7" w:rsidR="00B400D4" w:rsidRDefault="00B400D4" w:rsidP="00BD6AB0">
      <w:pPr>
        <w:jc w:val="both"/>
        <w:rPr>
          <w:rFonts w:ascii="Arial" w:hAnsi="Arial" w:cs="Arial"/>
        </w:rPr>
      </w:pPr>
    </w:p>
    <w:p w14:paraId="37276576" w14:textId="77777777" w:rsidR="00B400D4" w:rsidRDefault="00B400D4" w:rsidP="00BD6AB0">
      <w:pPr>
        <w:jc w:val="both"/>
        <w:rPr>
          <w:rFonts w:ascii="Arial" w:hAnsi="Arial" w:cs="Arial"/>
        </w:rPr>
      </w:pPr>
    </w:p>
    <w:p w14:paraId="0E3DC493" w14:textId="77777777" w:rsidR="00BD6AB0" w:rsidRDefault="00BD6AB0" w:rsidP="00BD6AB0">
      <w:pPr>
        <w:jc w:val="both"/>
        <w:rPr>
          <w:rFonts w:ascii="Arial" w:hAnsi="Arial" w:cs="Arial"/>
        </w:rPr>
      </w:pPr>
      <w:r>
        <w:rPr>
          <w:rFonts w:ascii="Arial" w:hAnsi="Arial" w:cs="Arial"/>
        </w:rPr>
        <w:t>Подпись ________________________________________________________________</w:t>
      </w:r>
    </w:p>
    <w:p w14:paraId="72AB01FB" w14:textId="38166433" w:rsidR="00155214" w:rsidRDefault="00155214">
      <w:pPr>
        <w:jc w:val="both"/>
        <w:rPr>
          <w:rFonts w:ascii="Arial" w:hAnsi="Arial" w:cs="Arial"/>
        </w:rPr>
      </w:pPr>
    </w:p>
    <w:p w14:paraId="4E0EDD3B" w14:textId="2B49FF12" w:rsidR="00941C4A" w:rsidRDefault="00941C4A">
      <w:pPr>
        <w:jc w:val="both"/>
        <w:rPr>
          <w:rFonts w:ascii="Arial" w:hAnsi="Arial" w:cs="Arial"/>
        </w:rPr>
      </w:pPr>
    </w:p>
    <w:p w14:paraId="50CB18D3" w14:textId="155D1E8C" w:rsidR="00941C4A" w:rsidRPr="00941C4A" w:rsidRDefault="00941C4A">
      <w:pPr>
        <w:jc w:val="both"/>
        <w:rPr>
          <w:rFonts w:ascii="Arial" w:hAnsi="Arial" w:cs="Arial"/>
          <w:i/>
          <w:iCs/>
        </w:rPr>
      </w:pPr>
      <w:r w:rsidRPr="00941C4A">
        <w:rPr>
          <w:rFonts w:ascii="Arial" w:hAnsi="Arial" w:cs="Arial"/>
          <w:i/>
          <w:iCs/>
        </w:rPr>
        <w:t>Удостоверительная надпись нотариуса</w:t>
      </w:r>
    </w:p>
    <w:sectPr w:rsidR="00941C4A" w:rsidRPr="00941C4A" w:rsidSect="00B400D4">
      <w:pgSz w:w="11906" w:h="16838"/>
      <w:pgMar w:top="1276" w:right="991" w:bottom="709"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17"/>
    <w:rsid w:val="00001243"/>
    <w:rsid w:val="000467C7"/>
    <w:rsid w:val="000907C0"/>
    <w:rsid w:val="000A609E"/>
    <w:rsid w:val="000E743E"/>
    <w:rsid w:val="00116783"/>
    <w:rsid w:val="00155214"/>
    <w:rsid w:val="001749B9"/>
    <w:rsid w:val="001A1D6B"/>
    <w:rsid w:val="001B142F"/>
    <w:rsid w:val="001E6891"/>
    <w:rsid w:val="002249DD"/>
    <w:rsid w:val="00231845"/>
    <w:rsid w:val="00253EBB"/>
    <w:rsid w:val="00255E75"/>
    <w:rsid w:val="0026286A"/>
    <w:rsid w:val="002B64DC"/>
    <w:rsid w:val="002B6E5E"/>
    <w:rsid w:val="002E05A3"/>
    <w:rsid w:val="002E0BDF"/>
    <w:rsid w:val="002F465B"/>
    <w:rsid w:val="00317392"/>
    <w:rsid w:val="003222F9"/>
    <w:rsid w:val="00365DB0"/>
    <w:rsid w:val="003B355D"/>
    <w:rsid w:val="004229B6"/>
    <w:rsid w:val="00487AAA"/>
    <w:rsid w:val="005210E3"/>
    <w:rsid w:val="00565973"/>
    <w:rsid w:val="005A25F3"/>
    <w:rsid w:val="005D5AE7"/>
    <w:rsid w:val="00600682"/>
    <w:rsid w:val="00644174"/>
    <w:rsid w:val="00657299"/>
    <w:rsid w:val="006F4A42"/>
    <w:rsid w:val="007460B2"/>
    <w:rsid w:val="0076149A"/>
    <w:rsid w:val="007C0FFE"/>
    <w:rsid w:val="008767C3"/>
    <w:rsid w:val="008B2D96"/>
    <w:rsid w:val="008C0299"/>
    <w:rsid w:val="008C5E55"/>
    <w:rsid w:val="008D3708"/>
    <w:rsid w:val="00921A27"/>
    <w:rsid w:val="00941C4A"/>
    <w:rsid w:val="009471C0"/>
    <w:rsid w:val="009518D0"/>
    <w:rsid w:val="00990BCD"/>
    <w:rsid w:val="009B3D84"/>
    <w:rsid w:val="009C57C7"/>
    <w:rsid w:val="00A016F3"/>
    <w:rsid w:val="00A360F6"/>
    <w:rsid w:val="00A5792B"/>
    <w:rsid w:val="00A912E7"/>
    <w:rsid w:val="00B15989"/>
    <w:rsid w:val="00B400D4"/>
    <w:rsid w:val="00B55E5C"/>
    <w:rsid w:val="00BB4C61"/>
    <w:rsid w:val="00BD6AB0"/>
    <w:rsid w:val="00C14A73"/>
    <w:rsid w:val="00C736B2"/>
    <w:rsid w:val="00CB7B67"/>
    <w:rsid w:val="00CD5DA3"/>
    <w:rsid w:val="00CF7738"/>
    <w:rsid w:val="00DB4AEE"/>
    <w:rsid w:val="00DF6ABA"/>
    <w:rsid w:val="00E05217"/>
    <w:rsid w:val="00E06921"/>
    <w:rsid w:val="00E67325"/>
    <w:rsid w:val="00F4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8B2BB"/>
  <w15:chartTrackingRefBased/>
  <w15:docId w15:val="{AB537C45-F97D-43E7-8D96-5768231D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fac\YandexDisk\&#1057;&#1052;&#1050;\&#1064;&#1072;&#1073;&#1083;&#1086;&#1085;&#1099;\&#1054;&#1092;&#1086;&#1088;&#1084;&#1083;&#1077;&#1085;&#1080;&#1077;%20&#1079;&#1072;&#1082;&#1072;&#1079;&#1086;&#1074;\&#1044;&#1086;&#1074;&#1077;&#1088;&#1077;&#1085;&#1085;&#1086;&#1089;&#1090;&#1080;\&#1044;&#1086;&#1074;&#1077;&#1088;&#1077;&#1085;&#1085;&#1086;&#1089;&#1090;&#1100;%20&#1085;&#1072;%20&#1089;&#1091;&#1076;.%20&#1087;&#1088;&#1086;&#1094;&#1077;&#1089;&#1089;%20&#1086;&#1090;%20&#1060;&#105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Доверенность на суд. процесс от ФЛ.dot</Template>
  <TotalTime>6</TotalTime>
  <Pages>1</Pages>
  <Words>424</Words>
  <Characters>2421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ДОВЕРЕННОСТЬ</vt:lpstr>
    </vt:vector>
  </TitlesOfParts>
  <Company>Юридическая фирма De Facto</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Доверенность на представительство в суде</dc:title>
  <dc:subject/>
  <dc:creator>defacto.kz</dc:creator>
  <cp:keywords/>
  <dc:description>Copyright © 2003-2021 Defacto.kz. Все права защищены. Любая публикация  только с разрешения авторов.</dc:description>
  <cp:lastModifiedBy>Sergey Sizintsev</cp:lastModifiedBy>
  <cp:revision>3</cp:revision>
  <cp:lastPrinted>2007-01-23T09:04:00Z</cp:lastPrinted>
  <dcterms:created xsi:type="dcterms:W3CDTF">2021-08-12T08:26:00Z</dcterms:created>
  <dcterms:modified xsi:type="dcterms:W3CDTF">2021-08-13T08:50:00Z</dcterms:modified>
</cp:coreProperties>
</file>